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B57A" w14:textId="77777777" w:rsidR="00374BDD" w:rsidRDefault="00374BDD">
      <w:pPr>
        <w:rPr>
          <w:lang w:eastAsia="zh-CN"/>
        </w:rPr>
      </w:pPr>
      <w:r>
        <w:rPr>
          <w:rFonts w:hint="eastAsia"/>
          <w:lang w:eastAsia="zh-CN"/>
        </w:rPr>
        <w:t>別記様式第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1292E077" w14:textId="77777777" w:rsidR="00374BDD" w:rsidRDefault="00374BDD">
      <w:pPr>
        <w:jc w:val="center"/>
      </w:pPr>
      <w:r>
        <w:rPr>
          <w:rFonts w:hint="eastAsia"/>
        </w:rPr>
        <w:t>周南市鹿野山村広場等施設使用許可申請書</w:t>
      </w:r>
    </w:p>
    <w:p w14:paraId="27B9F239" w14:textId="77777777" w:rsidR="00374BDD" w:rsidRDefault="00374BDD">
      <w:pPr>
        <w:jc w:val="right"/>
      </w:pPr>
      <w:r>
        <w:rPr>
          <w:rFonts w:hint="eastAsia"/>
        </w:rPr>
        <w:t xml:space="preserve">年　　月　　日　</w:t>
      </w:r>
    </w:p>
    <w:p w14:paraId="238E4901" w14:textId="47BC7417" w:rsidR="00374BDD" w:rsidRDefault="00374BDD" w:rsidP="00C2487F">
      <w:pPr>
        <w:ind w:firstLineChars="100" w:firstLine="210"/>
      </w:pPr>
      <w:r>
        <w:t>(</w:t>
      </w:r>
      <w:r w:rsidR="00177CBE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指定管理者</w:t>
      </w:r>
    </w:p>
    <w:p w14:paraId="24936C1A" w14:textId="77777777" w:rsidR="00374BDD" w:rsidRDefault="00374BDD"/>
    <w:p w14:paraId="46A6F8E3" w14:textId="77777777" w:rsidR="00374BDD" w:rsidRDefault="00374BDD">
      <w:pPr>
        <w:jc w:val="right"/>
      </w:pPr>
      <w:r>
        <w:rPr>
          <w:rFonts w:hint="eastAsia"/>
        </w:rPr>
        <w:t xml:space="preserve">申請者　住所　　　　　　　　　　　　</w:t>
      </w:r>
    </w:p>
    <w:p w14:paraId="0EA6F555" w14:textId="5A6D50A6" w:rsidR="00374BDD" w:rsidRDefault="00374BDD">
      <w:pPr>
        <w:jc w:val="right"/>
      </w:pPr>
      <w:r>
        <w:rPr>
          <w:rFonts w:hint="eastAsia"/>
        </w:rPr>
        <w:t xml:space="preserve">氏名　　　　　　　　　　</w:t>
      </w:r>
      <w:r w:rsidR="00177CB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61E81B1" w14:textId="77777777" w:rsidR="00374BDD" w:rsidRDefault="00374BDD">
      <w:pPr>
        <w:jc w:val="right"/>
      </w:pPr>
      <w:r>
        <w:rPr>
          <w:rFonts w:hint="eastAsia"/>
        </w:rPr>
        <w:t xml:space="preserve">電話　　　　　　　　　　　　</w:t>
      </w:r>
    </w:p>
    <w:p w14:paraId="4B622589" w14:textId="77777777" w:rsidR="00374BDD" w:rsidRDefault="00374BDD" w:rsidP="00C2487F">
      <w:pPr>
        <w:spacing w:after="120"/>
        <w:ind w:firstLineChars="100" w:firstLine="210"/>
      </w:pPr>
      <w:r>
        <w:rPr>
          <w:rFonts w:hint="eastAsia"/>
        </w:rPr>
        <w:t>次のとおり、広場を使用したいので、許可されるよう申請します。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245"/>
      </w:tblGrid>
      <w:tr w:rsidR="00374BDD" w14:paraId="14A1DD6F" w14:textId="77777777">
        <w:trPr>
          <w:trHeight w:val="460"/>
        </w:trPr>
        <w:tc>
          <w:tcPr>
            <w:tcW w:w="1260" w:type="dxa"/>
            <w:vAlign w:val="center"/>
          </w:tcPr>
          <w:p w14:paraId="0F46E87E" w14:textId="77777777" w:rsidR="00374BDD" w:rsidRDefault="00374BDD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251" w:type="dxa"/>
            <w:vAlign w:val="center"/>
          </w:tcPr>
          <w:p w14:paraId="2E51D695" w14:textId="77777777" w:rsidR="00374BDD" w:rsidRDefault="00374BDD" w:rsidP="00DA21C0">
            <w:pPr>
              <w:ind w:leftChars="100" w:left="210"/>
            </w:pPr>
            <w:r>
              <w:rPr>
                <w:rFonts w:hint="eastAsia"/>
              </w:rPr>
              <w:t>山村広場・山村広場照明施設・ふれあいひろば・ふれあい広場照明施設</w:t>
            </w:r>
          </w:p>
        </w:tc>
      </w:tr>
      <w:tr w:rsidR="00374BDD" w14:paraId="5B43D01B" w14:textId="77777777">
        <w:trPr>
          <w:trHeight w:val="460"/>
        </w:trPr>
        <w:tc>
          <w:tcPr>
            <w:tcW w:w="1260" w:type="dxa"/>
            <w:vAlign w:val="center"/>
          </w:tcPr>
          <w:p w14:paraId="20B8B3DB" w14:textId="77777777" w:rsidR="00374BDD" w:rsidRDefault="00374BDD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251" w:type="dxa"/>
            <w:vAlign w:val="center"/>
          </w:tcPr>
          <w:p w14:paraId="68D8ABCD" w14:textId="77777777" w:rsidR="00374BDD" w:rsidRDefault="00374BDD">
            <w:r>
              <w:rPr>
                <w:rFonts w:hint="eastAsia"/>
              </w:rPr>
              <w:t xml:space="preserve">　　　　年　　月　　日　　　　時　　分から　　　　時　　分まで</w:t>
            </w:r>
          </w:p>
        </w:tc>
      </w:tr>
      <w:tr w:rsidR="00374BDD" w14:paraId="317AF580" w14:textId="77777777">
        <w:trPr>
          <w:trHeight w:val="460"/>
        </w:trPr>
        <w:tc>
          <w:tcPr>
            <w:tcW w:w="1260" w:type="dxa"/>
            <w:vAlign w:val="center"/>
          </w:tcPr>
          <w:p w14:paraId="53938695" w14:textId="77777777" w:rsidR="00374BDD" w:rsidRDefault="00374BDD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51" w:type="dxa"/>
          </w:tcPr>
          <w:p w14:paraId="5D9ED5BF" w14:textId="77777777" w:rsidR="00374BDD" w:rsidRDefault="00374BDD">
            <w:r>
              <w:rPr>
                <w:rFonts w:hint="eastAsia"/>
              </w:rPr>
              <w:t xml:space="preserve">　</w:t>
            </w:r>
          </w:p>
        </w:tc>
      </w:tr>
      <w:tr w:rsidR="00374BDD" w14:paraId="0E60D88B" w14:textId="77777777">
        <w:trPr>
          <w:trHeight w:val="460"/>
        </w:trPr>
        <w:tc>
          <w:tcPr>
            <w:tcW w:w="1260" w:type="dxa"/>
            <w:vAlign w:val="center"/>
          </w:tcPr>
          <w:p w14:paraId="552905AB" w14:textId="77777777" w:rsidR="00374BDD" w:rsidRDefault="00374BDD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7251" w:type="dxa"/>
            <w:vAlign w:val="center"/>
          </w:tcPr>
          <w:p w14:paraId="21CB469E" w14:textId="0E4FCF9C" w:rsidR="00374BDD" w:rsidRDefault="00374BDD" w:rsidP="00DD0E9A">
            <w:pPr>
              <w:ind w:leftChars="100" w:left="210" w:firstLineChars="500" w:firstLine="1050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374BDD" w14:paraId="6BC4B021" w14:textId="77777777">
        <w:trPr>
          <w:trHeight w:val="1006"/>
        </w:trPr>
        <w:tc>
          <w:tcPr>
            <w:tcW w:w="1260" w:type="dxa"/>
          </w:tcPr>
          <w:p w14:paraId="3460085D" w14:textId="77777777" w:rsidR="00374BDD" w:rsidRDefault="00374BDD">
            <w:pPr>
              <w:spacing w:line="460" w:lineRule="atLeast"/>
              <w:jc w:val="distribute"/>
            </w:pPr>
            <w:r>
              <w:rPr>
                <w:rFonts w:hint="eastAsia"/>
              </w:rPr>
              <w:t>減額又は免除の理由</w:t>
            </w:r>
          </w:p>
        </w:tc>
        <w:tc>
          <w:tcPr>
            <w:tcW w:w="7251" w:type="dxa"/>
          </w:tcPr>
          <w:p w14:paraId="632DB6A4" w14:textId="77777777" w:rsidR="00374BDD" w:rsidRDefault="00374BDD">
            <w:r>
              <w:rPr>
                <w:rFonts w:hint="eastAsia"/>
              </w:rPr>
              <w:t xml:space="preserve">　</w:t>
            </w:r>
          </w:p>
        </w:tc>
      </w:tr>
      <w:tr w:rsidR="00374BDD" w14:paraId="3B32101F" w14:textId="77777777">
        <w:trPr>
          <w:trHeight w:val="460"/>
        </w:trPr>
        <w:tc>
          <w:tcPr>
            <w:tcW w:w="1260" w:type="dxa"/>
            <w:vAlign w:val="center"/>
          </w:tcPr>
          <w:p w14:paraId="73A5DA2C" w14:textId="77777777" w:rsidR="00374BDD" w:rsidRDefault="00374BDD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7251" w:type="dxa"/>
            <w:vAlign w:val="center"/>
          </w:tcPr>
          <w:p w14:paraId="3CAFB150" w14:textId="77777777" w:rsidR="00374BDD" w:rsidRDefault="00374BDD"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374BDD" w14:paraId="2EE6B195" w14:textId="77777777">
        <w:trPr>
          <w:trHeight w:val="460"/>
        </w:trPr>
        <w:tc>
          <w:tcPr>
            <w:tcW w:w="1260" w:type="dxa"/>
            <w:vAlign w:val="center"/>
          </w:tcPr>
          <w:p w14:paraId="0AA148BC" w14:textId="77777777" w:rsidR="00374BDD" w:rsidRDefault="00374BD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51" w:type="dxa"/>
          </w:tcPr>
          <w:p w14:paraId="6870151C" w14:textId="77777777" w:rsidR="00374BDD" w:rsidRDefault="00374BDD">
            <w:r>
              <w:rPr>
                <w:rFonts w:hint="eastAsia"/>
              </w:rPr>
              <w:t xml:space="preserve">　</w:t>
            </w:r>
          </w:p>
        </w:tc>
      </w:tr>
    </w:tbl>
    <w:p w14:paraId="633775DF" w14:textId="77777777" w:rsidR="00374BDD" w:rsidRDefault="00374BDD"/>
    <w:sectPr w:rsidR="00374B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2E12" w14:textId="77777777" w:rsidR="008F1094" w:rsidRDefault="008F1094">
      <w:r>
        <w:separator/>
      </w:r>
    </w:p>
  </w:endnote>
  <w:endnote w:type="continuationSeparator" w:id="0">
    <w:p w14:paraId="434B0717" w14:textId="77777777" w:rsidR="008F1094" w:rsidRDefault="008F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7DD5" w14:textId="77777777" w:rsidR="008F1094" w:rsidRDefault="008F1094">
      <w:r>
        <w:separator/>
      </w:r>
    </w:p>
  </w:footnote>
  <w:footnote w:type="continuationSeparator" w:id="0">
    <w:p w14:paraId="11E0FA8F" w14:textId="77777777" w:rsidR="008F1094" w:rsidRDefault="008F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4324428">
    <w:abstractNumId w:val="9"/>
  </w:num>
  <w:num w:numId="2" w16cid:durableId="396704813">
    <w:abstractNumId w:val="7"/>
  </w:num>
  <w:num w:numId="3" w16cid:durableId="619725583">
    <w:abstractNumId w:val="6"/>
  </w:num>
  <w:num w:numId="4" w16cid:durableId="399332579">
    <w:abstractNumId w:val="5"/>
  </w:num>
  <w:num w:numId="5" w16cid:durableId="100035042">
    <w:abstractNumId w:val="4"/>
  </w:num>
  <w:num w:numId="6" w16cid:durableId="1845778361">
    <w:abstractNumId w:val="8"/>
  </w:num>
  <w:num w:numId="7" w16cid:durableId="1007057282">
    <w:abstractNumId w:val="3"/>
  </w:num>
  <w:num w:numId="8" w16cid:durableId="1956134070">
    <w:abstractNumId w:val="2"/>
  </w:num>
  <w:num w:numId="9" w16cid:durableId="953483647">
    <w:abstractNumId w:val="1"/>
  </w:num>
  <w:num w:numId="10" w16cid:durableId="144318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7F"/>
    <w:rsid w:val="00177CBE"/>
    <w:rsid w:val="00374BDD"/>
    <w:rsid w:val="00380BFA"/>
    <w:rsid w:val="0049342F"/>
    <w:rsid w:val="007E4AFA"/>
    <w:rsid w:val="00883EF6"/>
    <w:rsid w:val="008F1094"/>
    <w:rsid w:val="00990719"/>
    <w:rsid w:val="00C2487F"/>
    <w:rsid w:val="00DA21C0"/>
    <w:rsid w:val="00DD0E9A"/>
    <w:rsid w:val="00F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BA75D"/>
  <w14:defaultImageDpi w14:val="0"/>
  <w15:docId w15:val="{412AE46C-BD9B-4603-AE5C-1B751F1C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D0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E9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\Template\youshiki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youshiki-1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VOSTRO230s</dc:creator>
  <cp:keywords/>
  <dc:description/>
  <cp:lastModifiedBy>貴史 笠井</cp:lastModifiedBy>
  <cp:revision>2</cp:revision>
  <dcterms:created xsi:type="dcterms:W3CDTF">2025-06-16T06:05:00Z</dcterms:created>
  <dcterms:modified xsi:type="dcterms:W3CDTF">2025-06-16T06:05:00Z</dcterms:modified>
</cp:coreProperties>
</file>